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4D" w:rsidRPr="00BE09EF" w:rsidRDefault="008F194D">
      <w:pPr>
        <w:spacing w:after="0" w:line="408" w:lineRule="auto"/>
        <w:ind w:left="120"/>
        <w:jc w:val="center"/>
        <w:rPr>
          <w:lang w:val="ru-RU"/>
        </w:rPr>
      </w:pPr>
      <w:bookmarkStart w:id="0" w:name="block-2913875"/>
      <w:bookmarkEnd w:id="0"/>
      <w:r w:rsidRPr="00BE09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194D" w:rsidRPr="00BE09EF" w:rsidRDefault="008F194D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bookmarkEnd w:id="1"/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Рязанской области </w:t>
      </w:r>
    </w:p>
    <w:p w:rsidR="008F194D" w:rsidRPr="00BE09EF" w:rsidRDefault="008F194D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bookmarkEnd w:id="2"/>
      <w:r w:rsidRPr="00BE09EF">
        <w:rPr>
          <w:rFonts w:ascii="Times New Roman" w:hAnsi="Times New Roman"/>
          <w:b/>
          <w:color w:val="000000"/>
          <w:sz w:val="28"/>
          <w:lang w:val="ru-RU"/>
        </w:rPr>
        <w:t>Администрация Ухоловского муниципального района Рязанской области</w:t>
      </w:r>
    </w:p>
    <w:p w:rsidR="008F194D" w:rsidRDefault="008F19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Покровская средняя школа</w:t>
      </w:r>
    </w:p>
    <w:p w:rsidR="008F194D" w:rsidRDefault="008F194D">
      <w:pPr>
        <w:spacing w:after="0"/>
        <w:ind w:left="120"/>
      </w:pPr>
    </w:p>
    <w:p w:rsidR="008F194D" w:rsidRDefault="008F194D">
      <w:pPr>
        <w:spacing w:after="0"/>
        <w:ind w:left="120"/>
      </w:pPr>
    </w:p>
    <w:p w:rsidR="008F194D" w:rsidRDefault="008F194D">
      <w:pPr>
        <w:spacing w:after="0"/>
        <w:ind w:left="120"/>
      </w:pPr>
    </w:p>
    <w:p w:rsidR="008F194D" w:rsidRDefault="008F194D">
      <w:pPr>
        <w:spacing w:after="0"/>
        <w:ind w:left="120"/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8F194D" w:rsidRPr="008A2C15" w:rsidTr="000D4161">
        <w:tc>
          <w:tcPr>
            <w:tcW w:w="3114" w:type="dxa"/>
          </w:tcPr>
          <w:p w:rsidR="008F194D" w:rsidRPr="008A2C15" w:rsidRDefault="008F194D" w:rsidP="000D41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A2C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F194D" w:rsidRPr="008A2C15" w:rsidRDefault="008F194D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A2C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 гуманитарного цикла</w:t>
            </w:r>
          </w:p>
          <w:p w:rsidR="008F194D" w:rsidRPr="008A2C15" w:rsidRDefault="008F194D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A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194D" w:rsidRPr="008A2C15" w:rsidRDefault="008F194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A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Земскова.Л.В.</w:t>
            </w:r>
          </w:p>
          <w:p w:rsidR="008F194D" w:rsidRPr="008A2C15" w:rsidRDefault="008F194D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</w:t>
            </w:r>
            <w:r w:rsidRPr="008A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«22» 08</w:t>
            </w:r>
            <w:r w:rsidRPr="008A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8A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8F194D" w:rsidRPr="008A2C15" w:rsidRDefault="008F19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194D" w:rsidRPr="008A2C15" w:rsidRDefault="008F194D" w:rsidP="000D416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A2C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F194D" w:rsidRPr="008A2C15" w:rsidRDefault="008F194D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A2C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8F194D" w:rsidRPr="008A2C15" w:rsidRDefault="008F194D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A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194D" w:rsidRPr="008A2C15" w:rsidRDefault="008F194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A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Штулберг Р.Р.</w:t>
            </w:r>
          </w:p>
          <w:p w:rsidR="008F194D" w:rsidRPr="008A2C15" w:rsidRDefault="008F194D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Pr="008A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«23» 08   2024 г.</w:t>
            </w:r>
          </w:p>
          <w:p w:rsidR="008F194D" w:rsidRPr="008A2C15" w:rsidRDefault="008F19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194D" w:rsidRPr="008A2C15" w:rsidRDefault="008F194D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A2C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F194D" w:rsidRPr="008A2C15" w:rsidRDefault="008F194D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A2C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F194D" w:rsidRPr="008A2C15" w:rsidRDefault="008F194D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A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194D" w:rsidRPr="008A2C15" w:rsidRDefault="008F194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A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Воронков В.В.</w:t>
            </w:r>
          </w:p>
          <w:p w:rsidR="008F194D" w:rsidRPr="008A2C15" w:rsidRDefault="008F194D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70 </w:t>
            </w:r>
            <w:r w:rsidRPr="008A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«23» 08   2024 г.</w:t>
            </w:r>
          </w:p>
          <w:p w:rsidR="008F194D" w:rsidRPr="008A2C15" w:rsidRDefault="008F19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194D" w:rsidRDefault="008F194D">
      <w:pPr>
        <w:spacing w:after="0"/>
        <w:ind w:left="120"/>
      </w:pPr>
    </w:p>
    <w:p w:rsidR="008F194D" w:rsidRDefault="008F194D">
      <w:pPr>
        <w:spacing w:after="0"/>
        <w:ind w:left="120"/>
      </w:pPr>
    </w:p>
    <w:p w:rsidR="008F194D" w:rsidRDefault="008F194D">
      <w:pPr>
        <w:spacing w:after="0"/>
        <w:ind w:left="120"/>
      </w:pPr>
    </w:p>
    <w:p w:rsidR="008F194D" w:rsidRDefault="008F194D">
      <w:pPr>
        <w:spacing w:after="0"/>
        <w:ind w:left="120"/>
      </w:pPr>
    </w:p>
    <w:p w:rsidR="008F194D" w:rsidRDefault="008F194D">
      <w:pPr>
        <w:spacing w:after="0"/>
        <w:ind w:left="120"/>
      </w:pPr>
    </w:p>
    <w:p w:rsidR="008F194D" w:rsidRPr="00BE09EF" w:rsidRDefault="008F194D">
      <w:pPr>
        <w:spacing w:after="0" w:line="408" w:lineRule="auto"/>
        <w:ind w:left="120"/>
        <w:jc w:val="center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194D" w:rsidRPr="00BE09EF" w:rsidRDefault="008F194D">
      <w:pPr>
        <w:spacing w:after="0" w:line="408" w:lineRule="auto"/>
        <w:ind w:left="120"/>
        <w:jc w:val="center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415769)</w:t>
      </w:r>
    </w:p>
    <w:p w:rsidR="008F194D" w:rsidRPr="00BE09EF" w:rsidRDefault="008F194D">
      <w:pPr>
        <w:spacing w:after="0"/>
        <w:ind w:left="120"/>
        <w:jc w:val="center"/>
        <w:rPr>
          <w:lang w:val="ru-RU"/>
        </w:rPr>
      </w:pPr>
    </w:p>
    <w:p w:rsidR="008F194D" w:rsidRPr="00BE09EF" w:rsidRDefault="008F194D">
      <w:pPr>
        <w:spacing w:after="0" w:line="408" w:lineRule="auto"/>
        <w:ind w:left="120"/>
        <w:jc w:val="center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8F194D" w:rsidRPr="00BE09EF" w:rsidRDefault="008F194D">
      <w:pPr>
        <w:spacing w:after="0" w:line="408" w:lineRule="auto"/>
        <w:ind w:left="120"/>
        <w:jc w:val="center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F194D" w:rsidRPr="00BE09EF" w:rsidRDefault="008F194D">
      <w:pPr>
        <w:spacing w:after="0"/>
        <w:ind w:left="120"/>
        <w:jc w:val="center"/>
        <w:rPr>
          <w:lang w:val="ru-RU"/>
        </w:rPr>
      </w:pPr>
    </w:p>
    <w:p w:rsidR="008F194D" w:rsidRPr="00BE09EF" w:rsidRDefault="008F194D">
      <w:pPr>
        <w:spacing w:after="0"/>
        <w:ind w:left="120"/>
        <w:jc w:val="center"/>
        <w:rPr>
          <w:lang w:val="ru-RU"/>
        </w:rPr>
      </w:pPr>
    </w:p>
    <w:p w:rsidR="008F194D" w:rsidRPr="00BE09EF" w:rsidRDefault="008F194D">
      <w:pPr>
        <w:spacing w:after="0"/>
        <w:ind w:left="120"/>
        <w:jc w:val="center"/>
        <w:rPr>
          <w:lang w:val="ru-RU"/>
        </w:rPr>
      </w:pPr>
    </w:p>
    <w:p w:rsidR="008F194D" w:rsidRPr="00BE09EF" w:rsidRDefault="008F194D">
      <w:pPr>
        <w:spacing w:after="0"/>
        <w:ind w:left="120"/>
        <w:jc w:val="center"/>
        <w:rPr>
          <w:lang w:val="ru-RU"/>
        </w:rPr>
      </w:pPr>
    </w:p>
    <w:p w:rsidR="008F194D" w:rsidRPr="00BE09EF" w:rsidRDefault="008F194D">
      <w:pPr>
        <w:spacing w:after="0"/>
        <w:ind w:left="120"/>
        <w:jc w:val="center"/>
        <w:rPr>
          <w:lang w:val="ru-RU"/>
        </w:rPr>
      </w:pPr>
    </w:p>
    <w:p w:rsidR="008F194D" w:rsidRPr="00BE09EF" w:rsidRDefault="008F194D">
      <w:pPr>
        <w:spacing w:after="0"/>
        <w:ind w:left="120"/>
        <w:jc w:val="center"/>
        <w:rPr>
          <w:lang w:val="ru-RU"/>
        </w:rPr>
      </w:pPr>
    </w:p>
    <w:p w:rsidR="008F194D" w:rsidRPr="00BE09EF" w:rsidRDefault="008F194D">
      <w:pPr>
        <w:spacing w:after="0"/>
        <w:ind w:left="120"/>
        <w:jc w:val="center"/>
        <w:rPr>
          <w:lang w:val="ru-RU"/>
        </w:rPr>
      </w:pPr>
    </w:p>
    <w:p w:rsidR="008F194D" w:rsidRPr="00BE09EF" w:rsidRDefault="008F194D" w:rsidP="00BE09EF">
      <w:pPr>
        <w:spacing w:after="0"/>
        <w:rPr>
          <w:lang w:val="ru-RU"/>
        </w:rPr>
      </w:pPr>
    </w:p>
    <w:p w:rsidR="008F194D" w:rsidRPr="00BE09EF" w:rsidRDefault="008F194D">
      <w:pPr>
        <w:spacing w:after="0"/>
        <w:ind w:left="120"/>
        <w:jc w:val="center"/>
        <w:rPr>
          <w:lang w:val="ru-RU"/>
        </w:rPr>
      </w:pPr>
    </w:p>
    <w:p w:rsidR="008F194D" w:rsidRPr="00BE09EF" w:rsidRDefault="008F194D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bookmarkEnd w:id="3"/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с. Покровское </w:t>
      </w:r>
      <w:bookmarkStart w:id="4" w:name="0607e6f3-e82e-49a9-b315-c957a5fafe42"/>
      <w:bookmarkEnd w:id="4"/>
      <w:r w:rsidRPr="00BE09EF"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8F194D" w:rsidRPr="00BE09EF" w:rsidRDefault="008F194D">
      <w:pPr>
        <w:rPr>
          <w:lang w:val="ru-RU"/>
        </w:rPr>
        <w:sectPr w:rsidR="008F194D" w:rsidRPr="00BE09EF">
          <w:pgSz w:w="11906" w:h="16383"/>
          <w:pgMar w:top="1134" w:right="850" w:bottom="1134" w:left="1701" w:header="720" w:footer="720" w:gutter="0"/>
          <w:cols w:space="720"/>
        </w:sectPr>
      </w:pPr>
    </w:p>
    <w:p w:rsidR="008F194D" w:rsidRPr="00BE09EF" w:rsidRDefault="008F194D" w:rsidP="00BE09EF">
      <w:pPr>
        <w:spacing w:after="0" w:line="264" w:lineRule="auto"/>
        <w:jc w:val="both"/>
        <w:rPr>
          <w:lang w:val="ru-RU"/>
        </w:rPr>
      </w:pPr>
      <w:bookmarkStart w:id="5" w:name="block-2913881"/>
      <w:bookmarkEnd w:id="5"/>
      <w:r w:rsidRPr="00BE09E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F194D" w:rsidRDefault="008F19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F194D" w:rsidRPr="00BE09EF" w:rsidRDefault="008F19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F194D" w:rsidRPr="00BE09EF" w:rsidRDefault="008F194D">
      <w:pPr>
        <w:numPr>
          <w:ilvl w:val="0"/>
          <w:numId w:val="1"/>
        </w:numPr>
        <w:spacing w:after="0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F194D" w:rsidRPr="00BE09EF" w:rsidRDefault="008F19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F194D" w:rsidRPr="00BE09EF" w:rsidRDefault="008F19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F194D" w:rsidRPr="00BE09EF" w:rsidRDefault="008F19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8F194D" w:rsidRPr="00BE09EF" w:rsidRDefault="008F194D">
      <w:pPr>
        <w:rPr>
          <w:lang w:val="ru-RU"/>
        </w:rPr>
        <w:sectPr w:rsidR="008F194D" w:rsidRPr="00BE09EF">
          <w:pgSz w:w="11906" w:h="16383"/>
          <w:pgMar w:top="1134" w:right="850" w:bottom="1134" w:left="1701" w:header="720" w:footer="720" w:gutter="0"/>
          <w:cols w:space="720"/>
        </w:sectPr>
      </w:pP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bookmarkStart w:id="6" w:name="block-2913879"/>
      <w:bookmarkEnd w:id="6"/>
      <w:r w:rsidRPr="00BE09E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BE09EF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BE09EF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BE09EF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BE0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BE09E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BE0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BE0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BE09E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F194D" w:rsidRPr="00BE09EF" w:rsidRDefault="008F194D">
      <w:pPr>
        <w:spacing w:after="0"/>
        <w:ind w:left="120"/>
        <w:rPr>
          <w:lang w:val="ru-RU"/>
        </w:rPr>
      </w:pPr>
    </w:p>
    <w:p w:rsidR="008F194D" w:rsidRPr="00BE09EF" w:rsidRDefault="008F194D">
      <w:pPr>
        <w:spacing w:after="0"/>
        <w:ind w:left="120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F194D" w:rsidRPr="00BE09EF" w:rsidRDefault="008F194D">
      <w:pPr>
        <w:spacing w:after="0"/>
        <w:ind w:left="120"/>
        <w:rPr>
          <w:lang w:val="ru-RU"/>
        </w:rPr>
      </w:pP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BE0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BE09EF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BE0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BE09EF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BE09EF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BE09EF">
        <w:rPr>
          <w:rFonts w:ascii="Times New Roman" w:hAnsi="Times New Roman"/>
          <w:color w:val="000000"/>
          <w:sz w:val="28"/>
          <w:lang w:val="ru-RU"/>
        </w:rPr>
        <w:t>П. Делагарди и распад тушинского лагеря. Открытое вступление Речи Посполитой в войну против России. Оборона Смоленска.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BE0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BE0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BE09EF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BE09EF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BE09EF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BE09EF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BE09EF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BE09EF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BE09EF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BE09EF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BE09EF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BE09EF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8F194D" w:rsidRPr="00BE09EF" w:rsidRDefault="008F194D">
      <w:pPr>
        <w:rPr>
          <w:lang w:val="ru-RU"/>
        </w:rPr>
        <w:sectPr w:rsidR="008F194D" w:rsidRPr="00BE09EF">
          <w:pgSz w:w="11906" w:h="16383"/>
          <w:pgMar w:top="1134" w:right="850" w:bottom="1134" w:left="1701" w:header="720" w:footer="720" w:gutter="0"/>
          <w:cols w:space="720"/>
        </w:sectPr>
      </w:pP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bookmarkStart w:id="7" w:name="block-2913880"/>
      <w:bookmarkEnd w:id="7"/>
      <w:r w:rsidRPr="00BE09E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BE09EF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F194D" w:rsidRPr="00BE09EF" w:rsidRDefault="008F194D">
      <w:pPr>
        <w:spacing w:after="0"/>
        <w:ind w:left="120"/>
        <w:rPr>
          <w:lang w:val="ru-RU"/>
        </w:rPr>
      </w:pPr>
    </w:p>
    <w:p w:rsidR="008F194D" w:rsidRPr="00BE09EF" w:rsidRDefault="008F194D">
      <w:pPr>
        <w:spacing w:after="0"/>
        <w:ind w:left="120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F194D" w:rsidRPr="00BE09EF" w:rsidRDefault="008F194D">
      <w:pPr>
        <w:spacing w:after="0" w:line="264" w:lineRule="auto"/>
        <w:ind w:firstLine="60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F194D" w:rsidRPr="00BE09EF" w:rsidRDefault="008F19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F194D" w:rsidRPr="00BE09EF" w:rsidRDefault="008F19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F194D" w:rsidRPr="00BE09EF" w:rsidRDefault="008F19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F194D" w:rsidRPr="00BE09EF" w:rsidRDefault="008F19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F194D" w:rsidRPr="00BE09EF" w:rsidRDefault="008F19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8F194D" w:rsidRDefault="008F19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F194D" w:rsidRPr="00BE09EF" w:rsidRDefault="008F19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F194D" w:rsidRPr="00BE09EF" w:rsidRDefault="008F19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F194D" w:rsidRDefault="008F19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F194D" w:rsidRPr="00BE09EF" w:rsidRDefault="008F19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F194D" w:rsidRPr="00BE09EF" w:rsidRDefault="008F19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F194D" w:rsidRPr="00BE09EF" w:rsidRDefault="008F19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F194D" w:rsidRDefault="008F19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F194D" w:rsidRPr="00BE09EF" w:rsidRDefault="008F19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8F194D" w:rsidRPr="00BE09EF" w:rsidRDefault="008F19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8F194D" w:rsidRPr="00BE09EF" w:rsidRDefault="008F19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F194D" w:rsidRPr="00BE09EF" w:rsidRDefault="008F19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F194D" w:rsidRPr="00BE09EF" w:rsidRDefault="008F19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F194D" w:rsidRPr="00BE09EF" w:rsidRDefault="008F19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8F194D" w:rsidRPr="00BE09EF" w:rsidRDefault="008F19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8F194D" w:rsidRPr="00BE09EF" w:rsidRDefault="008F19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8F194D" w:rsidRPr="00BE09EF" w:rsidRDefault="008F19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F194D" w:rsidRPr="00BE09EF" w:rsidRDefault="008F19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F194D" w:rsidRPr="00BE09EF" w:rsidRDefault="008F194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F194D" w:rsidRDefault="008F19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F194D" w:rsidRPr="00BE09EF" w:rsidRDefault="008F194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F194D" w:rsidRPr="00BE09EF" w:rsidRDefault="008F194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F194D" w:rsidRPr="00BE09EF" w:rsidRDefault="008F194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F194D" w:rsidRPr="00BE09EF" w:rsidRDefault="008F194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F194D" w:rsidRPr="00BE09EF" w:rsidRDefault="008F194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F194D" w:rsidRPr="00BE09EF" w:rsidRDefault="008F194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F194D" w:rsidRPr="00BE09EF" w:rsidRDefault="008F194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8F194D" w:rsidRDefault="008F19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F194D" w:rsidRPr="00BE09EF" w:rsidRDefault="008F194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F194D" w:rsidRPr="00BE09EF" w:rsidRDefault="008F194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F194D" w:rsidRDefault="008F19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F194D" w:rsidRPr="00BE09EF" w:rsidRDefault="008F19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F194D" w:rsidRPr="00BE09EF" w:rsidRDefault="008F19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8F194D" w:rsidRPr="00BE09EF" w:rsidRDefault="008F19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F194D" w:rsidRPr="00BE09EF" w:rsidRDefault="008F19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8F194D" w:rsidRPr="00BE09EF" w:rsidRDefault="008F194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8F194D" w:rsidRDefault="008F19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F194D" w:rsidRPr="00BE09EF" w:rsidRDefault="008F194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8F194D" w:rsidRPr="00BE09EF" w:rsidRDefault="008F194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F194D" w:rsidRPr="00BE09EF" w:rsidRDefault="008F194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F194D" w:rsidRPr="00BE09EF" w:rsidRDefault="008F194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F194D" w:rsidRPr="00BE09EF" w:rsidRDefault="008F19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8F194D" w:rsidRPr="00BE09EF" w:rsidRDefault="008F19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F194D" w:rsidRPr="00BE09EF" w:rsidRDefault="008F19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F194D" w:rsidRPr="00BE09EF" w:rsidRDefault="008F194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F194D" w:rsidRPr="00BE09EF" w:rsidRDefault="008F19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F194D" w:rsidRPr="00BE09EF" w:rsidRDefault="008F194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F194D" w:rsidRDefault="008F19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F194D" w:rsidRPr="00BE09EF" w:rsidRDefault="008F19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F194D" w:rsidRPr="00BE09EF" w:rsidRDefault="008F19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F194D" w:rsidRPr="00BE09EF" w:rsidRDefault="008F194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8F194D" w:rsidRPr="00BE09EF" w:rsidRDefault="008F194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E0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8F194D" w:rsidRPr="00BE09EF" w:rsidRDefault="008F194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E0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F194D" w:rsidRPr="00BE09EF" w:rsidRDefault="008F19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E0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F194D" w:rsidRPr="00BE09EF" w:rsidRDefault="008F19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F194D" w:rsidRDefault="008F19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F194D" w:rsidRPr="00BE09EF" w:rsidRDefault="008F194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E0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F194D" w:rsidRPr="00BE09EF" w:rsidRDefault="008F194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F194D" w:rsidRDefault="008F19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F194D" w:rsidRPr="00BE09EF" w:rsidRDefault="008F194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8F194D" w:rsidRPr="00BE09EF" w:rsidRDefault="008F194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8F194D" w:rsidRPr="00BE09EF" w:rsidRDefault="008F194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8F194D" w:rsidRPr="00BE09EF" w:rsidRDefault="008F194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8F194D" w:rsidRDefault="008F19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F194D" w:rsidRPr="00BE09EF" w:rsidRDefault="008F194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E0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8F194D" w:rsidRDefault="008F194D">
      <w:pPr>
        <w:numPr>
          <w:ilvl w:val="0"/>
          <w:numId w:val="21"/>
        </w:numPr>
        <w:spacing w:after="0" w:line="264" w:lineRule="auto"/>
        <w:jc w:val="both"/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E0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F194D" w:rsidRPr="00BE09EF" w:rsidRDefault="008F194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8F194D" w:rsidRPr="00BE09EF" w:rsidRDefault="008F194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F194D" w:rsidRPr="00BE09EF" w:rsidRDefault="008F194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BE0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BE0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8F194D" w:rsidRPr="00BE09EF" w:rsidRDefault="008F194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F194D" w:rsidRPr="00BE09EF" w:rsidRDefault="008F194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E0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F194D" w:rsidRPr="00BE09EF" w:rsidRDefault="008F194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F194D" w:rsidRPr="00BE09EF" w:rsidRDefault="008F194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F194D" w:rsidRPr="00BE09EF" w:rsidRDefault="008F194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E0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8F194D" w:rsidRPr="00BE09EF" w:rsidRDefault="008F194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BE0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8F194D" w:rsidRDefault="008F19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F194D" w:rsidRPr="00BE09EF" w:rsidRDefault="008F194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F194D" w:rsidRPr="00BE09EF" w:rsidRDefault="008F194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BE0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8F194D" w:rsidRDefault="008F194D">
      <w:pPr>
        <w:numPr>
          <w:ilvl w:val="0"/>
          <w:numId w:val="23"/>
        </w:numPr>
        <w:spacing w:after="0" w:line="264" w:lineRule="auto"/>
        <w:jc w:val="both"/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E09E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8F194D" w:rsidRDefault="008F194D">
      <w:pPr>
        <w:spacing w:after="0" w:line="264" w:lineRule="auto"/>
        <w:ind w:left="120"/>
        <w:jc w:val="both"/>
      </w:pPr>
    </w:p>
    <w:p w:rsidR="008F194D" w:rsidRDefault="008F19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F194D" w:rsidRDefault="008F194D">
      <w:pPr>
        <w:spacing w:after="0" w:line="264" w:lineRule="auto"/>
        <w:ind w:left="120"/>
        <w:jc w:val="both"/>
      </w:pP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F194D" w:rsidRPr="00BE09EF" w:rsidRDefault="008F194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8F194D" w:rsidRPr="00BE09EF" w:rsidRDefault="008F194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F194D" w:rsidRPr="00BE09EF" w:rsidRDefault="008F194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F194D" w:rsidRPr="00BE09EF" w:rsidRDefault="008F194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F194D" w:rsidRDefault="008F19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F194D" w:rsidRPr="00BE09EF" w:rsidRDefault="008F194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194D" w:rsidRDefault="008F19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F194D" w:rsidRPr="00BE09EF" w:rsidRDefault="008F194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F194D" w:rsidRPr="00BE09EF" w:rsidRDefault="008F194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8F194D" w:rsidRPr="00BE09EF" w:rsidRDefault="008F194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8F194D" w:rsidRDefault="008F19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F194D" w:rsidRPr="00BE09EF" w:rsidRDefault="008F194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8F194D" w:rsidRPr="00BE09EF" w:rsidRDefault="008F194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8F194D" w:rsidRPr="00BE09EF" w:rsidRDefault="008F194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F194D" w:rsidRPr="00BE09EF" w:rsidRDefault="008F194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F194D" w:rsidRPr="00BE09EF" w:rsidRDefault="008F194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8F194D" w:rsidRPr="00BE09EF" w:rsidRDefault="008F194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F194D" w:rsidRPr="00BE09EF" w:rsidRDefault="008F194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F194D" w:rsidRPr="00BE09EF" w:rsidRDefault="008F194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F194D" w:rsidRPr="00BE09EF" w:rsidRDefault="008F194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F194D" w:rsidRPr="00BE09EF" w:rsidRDefault="008F194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F194D" w:rsidRPr="00BE09EF" w:rsidRDefault="008F194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F194D" w:rsidRDefault="008F19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F194D" w:rsidRPr="00BE09EF" w:rsidRDefault="008F194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8F194D" w:rsidRPr="00BE09EF" w:rsidRDefault="008F194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F194D" w:rsidRPr="00BE09EF" w:rsidRDefault="008F194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8F194D" w:rsidRPr="00BE09EF" w:rsidRDefault="008F194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F194D" w:rsidRPr="00BE09EF" w:rsidRDefault="008F194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F194D" w:rsidRPr="00BE09EF" w:rsidRDefault="008F194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F194D" w:rsidRPr="00BE09EF" w:rsidRDefault="008F194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F194D" w:rsidRDefault="008F194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F194D" w:rsidRPr="00BE09EF" w:rsidRDefault="008F194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F194D" w:rsidRDefault="008F19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F194D" w:rsidRPr="00BE09EF" w:rsidRDefault="008F19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F194D" w:rsidRPr="00BE09EF" w:rsidRDefault="008F19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F194D" w:rsidRDefault="008F19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F194D" w:rsidRPr="00BE09EF" w:rsidRDefault="008F19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F194D" w:rsidRPr="00BE09EF" w:rsidRDefault="008F19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F194D" w:rsidRPr="00BE09EF" w:rsidRDefault="008F19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8F194D" w:rsidRPr="00BE09EF" w:rsidRDefault="008F194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8F194D" w:rsidRDefault="008F19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F194D" w:rsidRPr="00BE09EF" w:rsidRDefault="008F19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8F194D" w:rsidRPr="00BE09EF" w:rsidRDefault="008F19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8F194D" w:rsidRPr="00BE09EF" w:rsidRDefault="008F19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8F194D" w:rsidRPr="00BE09EF" w:rsidRDefault="008F194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F194D" w:rsidRPr="00BE09EF" w:rsidRDefault="008F19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F194D" w:rsidRPr="00BE09EF" w:rsidRDefault="008F19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F194D" w:rsidRPr="00BE09EF" w:rsidRDefault="008F19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F194D" w:rsidRPr="00BE09EF" w:rsidRDefault="008F19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F194D" w:rsidRPr="00BE09EF" w:rsidRDefault="008F194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194D" w:rsidRPr="00BE09EF" w:rsidRDefault="008F194D">
      <w:pPr>
        <w:spacing w:after="0" w:line="264" w:lineRule="auto"/>
        <w:ind w:left="120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F194D" w:rsidRPr="00BE09EF" w:rsidRDefault="008F19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8F194D" w:rsidRPr="00BE09EF" w:rsidRDefault="008F19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F194D" w:rsidRPr="00BE09EF" w:rsidRDefault="008F19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F194D" w:rsidRDefault="008F19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F194D" w:rsidRPr="00BE09EF" w:rsidRDefault="008F194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8F194D" w:rsidRPr="00BE09EF" w:rsidRDefault="008F194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8F194D" w:rsidRPr="00BE09EF" w:rsidRDefault="008F194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F194D" w:rsidRPr="00BE09EF" w:rsidRDefault="008F194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F194D" w:rsidRPr="00BE09EF" w:rsidRDefault="008F194D">
      <w:pPr>
        <w:rPr>
          <w:lang w:val="ru-RU"/>
        </w:rPr>
        <w:sectPr w:rsidR="008F194D" w:rsidRPr="00BE09EF">
          <w:pgSz w:w="11906" w:h="16383"/>
          <w:pgMar w:top="1134" w:right="850" w:bottom="1134" w:left="1701" w:header="720" w:footer="720" w:gutter="0"/>
          <w:cols w:space="720"/>
        </w:sectPr>
      </w:pPr>
    </w:p>
    <w:p w:rsidR="008F194D" w:rsidRDefault="008F194D">
      <w:pPr>
        <w:spacing w:after="0"/>
        <w:ind w:left="120"/>
      </w:pPr>
      <w:bookmarkStart w:id="8" w:name="block-2913876"/>
      <w:bookmarkEnd w:id="8"/>
      <w:r w:rsidRPr="00BE09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194D" w:rsidRDefault="008F19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82"/>
        <w:gridCol w:w="4729"/>
        <w:gridCol w:w="1563"/>
        <w:gridCol w:w="1841"/>
        <w:gridCol w:w="1910"/>
        <w:gridCol w:w="2694"/>
      </w:tblGrid>
      <w:tr w:rsidR="008F194D" w:rsidRPr="008A2C1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94D" w:rsidRPr="008A2C15" w:rsidRDefault="008F19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94D" w:rsidRPr="008A2C15" w:rsidRDefault="008F194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94D" w:rsidRPr="008A2C15" w:rsidRDefault="008F194D"/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/>
        </w:tc>
      </w:tr>
      <w:tr w:rsidR="008F194D" w:rsidRPr="00BE09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0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/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/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/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/>
        </w:tc>
      </w:tr>
    </w:tbl>
    <w:p w:rsidR="008F194D" w:rsidRDefault="008F194D">
      <w:pPr>
        <w:sectPr w:rsidR="008F19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94D" w:rsidRDefault="008F19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0"/>
        <w:gridCol w:w="4551"/>
        <w:gridCol w:w="1596"/>
        <w:gridCol w:w="1841"/>
        <w:gridCol w:w="1910"/>
        <w:gridCol w:w="2753"/>
      </w:tblGrid>
      <w:tr w:rsidR="008F194D" w:rsidRPr="008A2C15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94D" w:rsidRPr="008A2C15" w:rsidRDefault="008F19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94D" w:rsidRPr="008A2C15" w:rsidRDefault="008F194D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94D" w:rsidRPr="008A2C15" w:rsidRDefault="008F194D"/>
        </w:tc>
      </w:tr>
      <w:tr w:rsidR="008F194D" w:rsidRPr="00BE09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0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/>
        </w:tc>
      </w:tr>
      <w:tr w:rsidR="008F194D" w:rsidRPr="00BE09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0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/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/>
        </w:tc>
      </w:tr>
    </w:tbl>
    <w:p w:rsidR="008F194D" w:rsidRDefault="008F194D">
      <w:pPr>
        <w:sectPr w:rsidR="008F19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94D" w:rsidRDefault="008F19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82"/>
        <w:gridCol w:w="4729"/>
        <w:gridCol w:w="1563"/>
        <w:gridCol w:w="1841"/>
        <w:gridCol w:w="1910"/>
        <w:gridCol w:w="2694"/>
      </w:tblGrid>
      <w:tr w:rsidR="008F194D" w:rsidRPr="008A2C1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94D" w:rsidRPr="008A2C15" w:rsidRDefault="008F19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94D" w:rsidRPr="008A2C15" w:rsidRDefault="008F194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94D" w:rsidRPr="008A2C15" w:rsidRDefault="008F194D"/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BE0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0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/>
        </w:tc>
      </w:tr>
      <w:tr w:rsidR="008F194D" w:rsidRPr="00BE09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0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BE0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E0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/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/>
        </w:tc>
      </w:tr>
    </w:tbl>
    <w:p w:rsidR="008F194D" w:rsidRDefault="008F194D">
      <w:pPr>
        <w:sectPr w:rsidR="008F19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94D" w:rsidRDefault="008F19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89"/>
        <w:gridCol w:w="1841"/>
        <w:gridCol w:w="1910"/>
        <w:gridCol w:w="2741"/>
      </w:tblGrid>
      <w:tr w:rsidR="008F194D" w:rsidRPr="008A2C1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94D" w:rsidRPr="008A2C15" w:rsidRDefault="008F19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94D" w:rsidRPr="008A2C15" w:rsidRDefault="008F194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94D" w:rsidRPr="008A2C15" w:rsidRDefault="008F194D"/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BE0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0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/>
        </w:tc>
      </w:tr>
      <w:tr w:rsidR="008F194D" w:rsidRPr="00BE09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0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E0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/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/>
        </w:tc>
      </w:tr>
    </w:tbl>
    <w:p w:rsidR="008F194D" w:rsidRDefault="008F194D">
      <w:pPr>
        <w:sectPr w:rsidR="008F19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94D" w:rsidRDefault="008F19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41"/>
        <w:gridCol w:w="4670"/>
        <w:gridCol w:w="1542"/>
        <w:gridCol w:w="1841"/>
        <w:gridCol w:w="1910"/>
        <w:gridCol w:w="2677"/>
      </w:tblGrid>
      <w:tr w:rsidR="008F194D" w:rsidRPr="008A2C15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94D" w:rsidRPr="008A2C15" w:rsidRDefault="008F19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94D" w:rsidRPr="008A2C15" w:rsidRDefault="008F194D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94D" w:rsidRPr="008A2C15" w:rsidRDefault="008F194D"/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BE0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0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/>
        </w:tc>
      </w:tr>
      <w:tr w:rsidR="008F194D" w:rsidRPr="00BE09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0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E0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/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BE0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BE09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/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/>
        </w:tc>
      </w:tr>
    </w:tbl>
    <w:p w:rsidR="008F194D" w:rsidRDefault="008F194D">
      <w:pPr>
        <w:sectPr w:rsidR="008F19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94D" w:rsidRDefault="008F194D">
      <w:pPr>
        <w:sectPr w:rsidR="008F19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94D" w:rsidRDefault="008F194D">
      <w:pPr>
        <w:spacing w:after="0"/>
        <w:ind w:left="120"/>
      </w:pPr>
      <w:bookmarkStart w:id="9" w:name="block-2913877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F194D" w:rsidRDefault="008F19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22"/>
        <w:gridCol w:w="4505"/>
        <w:gridCol w:w="1640"/>
        <w:gridCol w:w="1841"/>
        <w:gridCol w:w="1910"/>
        <w:gridCol w:w="3221"/>
        <w:gridCol w:w="1"/>
      </w:tblGrid>
      <w:tr w:rsidR="008F194D" w:rsidRPr="008A2C15">
        <w:trPr>
          <w:gridAfter w:val="1"/>
          <w:trHeight w:val="144"/>
          <w:tblCellSpacing w:w="20" w:type="nil"/>
        </w:trPr>
        <w:tc>
          <w:tcPr>
            <w:tcW w:w="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8A2C15">
        <w:trPr>
          <w:gridAfter w:val="1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94D" w:rsidRPr="008A2C15" w:rsidRDefault="008F19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94D" w:rsidRPr="008A2C15" w:rsidRDefault="008F194D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94D" w:rsidRPr="008A2C15" w:rsidRDefault="008F194D"/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194D" w:rsidRPr="008A2C15">
        <w:trPr>
          <w:gridAfter w:val="1"/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/>
        </w:tc>
      </w:tr>
    </w:tbl>
    <w:p w:rsidR="008F194D" w:rsidRDefault="008F194D">
      <w:pPr>
        <w:sectPr w:rsidR="008F19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94D" w:rsidRDefault="008F19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12"/>
        <w:gridCol w:w="4799"/>
        <w:gridCol w:w="1678"/>
        <w:gridCol w:w="1841"/>
        <w:gridCol w:w="1910"/>
        <w:gridCol w:w="2738"/>
        <w:gridCol w:w="1"/>
      </w:tblGrid>
      <w:tr w:rsidR="008F194D" w:rsidRPr="008A2C15">
        <w:trPr>
          <w:gridAfter w:val="1"/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8A2C15">
        <w:trPr>
          <w:gridAfter w:val="1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94D" w:rsidRPr="008A2C15" w:rsidRDefault="008F19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94D" w:rsidRPr="008A2C15" w:rsidRDefault="008F194D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94D" w:rsidRPr="008A2C15" w:rsidRDefault="008F194D"/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8F194D" w:rsidRPr="008A2C15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F194D" w:rsidRPr="008A2C15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8F194D" w:rsidRPr="008A2C15">
        <w:trPr>
          <w:gridAfter w:val="1"/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/>
        </w:tc>
      </w:tr>
    </w:tbl>
    <w:p w:rsidR="008F194D" w:rsidRDefault="008F194D">
      <w:pPr>
        <w:sectPr w:rsidR="008F19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94D" w:rsidRDefault="008F19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90"/>
        <w:gridCol w:w="4821"/>
        <w:gridCol w:w="1661"/>
        <w:gridCol w:w="1841"/>
        <w:gridCol w:w="1910"/>
        <w:gridCol w:w="2738"/>
        <w:gridCol w:w="1"/>
      </w:tblGrid>
      <w:tr w:rsidR="008F194D" w:rsidRPr="008A2C15">
        <w:trPr>
          <w:gridAfter w:val="1"/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8A2C15">
        <w:trPr>
          <w:gridAfter w:val="1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94D" w:rsidRPr="008A2C15" w:rsidRDefault="008F19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94D" w:rsidRPr="008A2C15" w:rsidRDefault="008F194D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94D" w:rsidRPr="008A2C15" w:rsidRDefault="008F194D"/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/>
        </w:tc>
      </w:tr>
    </w:tbl>
    <w:p w:rsidR="008F194D" w:rsidRDefault="008F194D">
      <w:pPr>
        <w:sectPr w:rsidR="008F19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94D" w:rsidRDefault="008F19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74"/>
        <w:gridCol w:w="4737"/>
        <w:gridCol w:w="1725"/>
        <w:gridCol w:w="1841"/>
        <w:gridCol w:w="1917"/>
        <w:gridCol w:w="2738"/>
        <w:gridCol w:w="1"/>
      </w:tblGrid>
      <w:tr w:rsidR="008F194D" w:rsidRPr="008A2C15">
        <w:trPr>
          <w:gridAfter w:val="1"/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8A2C15">
        <w:trPr>
          <w:gridAfter w:val="1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94D" w:rsidRPr="008A2C15" w:rsidRDefault="008F19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94D" w:rsidRPr="008A2C15" w:rsidRDefault="008F194D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94D" w:rsidRPr="008A2C15" w:rsidRDefault="008F194D"/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F194D" w:rsidRPr="008A2C15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BE09EF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94D" w:rsidRPr="008A2C15">
        <w:trPr>
          <w:gridAfter w:val="1"/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/>
        </w:tc>
      </w:tr>
    </w:tbl>
    <w:p w:rsidR="008F194D" w:rsidRDefault="008F194D">
      <w:pPr>
        <w:sectPr w:rsidR="008F19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94D" w:rsidRDefault="008F19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95"/>
        <w:gridCol w:w="4348"/>
        <w:gridCol w:w="1208"/>
        <w:gridCol w:w="1841"/>
        <w:gridCol w:w="1910"/>
        <w:gridCol w:w="1212"/>
        <w:gridCol w:w="2726"/>
      </w:tblGrid>
      <w:tr w:rsidR="008F194D" w:rsidRPr="008A2C1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94D" w:rsidRPr="008A2C15" w:rsidRDefault="008F19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94D" w:rsidRPr="008A2C15" w:rsidRDefault="008F194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94D" w:rsidRPr="008A2C15" w:rsidRDefault="008F19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94D" w:rsidRPr="008A2C15" w:rsidRDefault="008F194D"/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94D" w:rsidRPr="00BE09E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8A2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A2C1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9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</w:pPr>
          </w:p>
        </w:tc>
      </w:tr>
      <w:tr w:rsidR="008F194D" w:rsidRPr="008A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94D" w:rsidRPr="00BE09EF" w:rsidRDefault="008F194D">
            <w:pPr>
              <w:spacing w:after="0"/>
              <w:ind w:left="135"/>
              <w:rPr>
                <w:lang w:val="ru-RU"/>
              </w:rPr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BE09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>
            <w:pPr>
              <w:spacing w:after="0"/>
              <w:ind w:left="135"/>
              <w:jc w:val="center"/>
            </w:pPr>
            <w:r w:rsidRPr="008A2C15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94D" w:rsidRPr="008A2C15" w:rsidRDefault="008F194D"/>
        </w:tc>
      </w:tr>
    </w:tbl>
    <w:p w:rsidR="008F194D" w:rsidRDefault="008F194D">
      <w:pPr>
        <w:sectPr w:rsidR="008F19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94D" w:rsidRDefault="008F194D">
      <w:pPr>
        <w:sectPr w:rsidR="008F19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94D" w:rsidRDefault="008F194D">
      <w:pPr>
        <w:spacing w:after="0"/>
        <w:ind w:left="120"/>
      </w:pPr>
      <w:bookmarkStart w:id="10" w:name="block-2913878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F194D" w:rsidRDefault="008F19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F194D" w:rsidRPr="00BE09EF" w:rsidRDefault="008F194D">
      <w:pPr>
        <w:spacing w:after="0" w:line="480" w:lineRule="auto"/>
        <w:ind w:left="120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BE09EF">
        <w:rPr>
          <w:sz w:val="28"/>
          <w:lang w:val="ru-RU"/>
        </w:rPr>
        <w:br/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BE09EF">
        <w:rPr>
          <w:sz w:val="28"/>
          <w:lang w:val="ru-RU"/>
        </w:rPr>
        <w:br/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BE09EF">
        <w:rPr>
          <w:sz w:val="28"/>
          <w:lang w:val="ru-RU"/>
        </w:rPr>
        <w:br/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BE09EF">
        <w:rPr>
          <w:sz w:val="28"/>
          <w:lang w:val="ru-RU"/>
        </w:rPr>
        <w:br/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BE09EF">
        <w:rPr>
          <w:sz w:val="28"/>
          <w:lang w:val="ru-RU"/>
        </w:rPr>
        <w:br/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BE09E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BE09EF">
        <w:rPr>
          <w:sz w:val="28"/>
          <w:lang w:val="ru-RU"/>
        </w:rPr>
        <w:br/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BE09EF">
        <w:rPr>
          <w:sz w:val="28"/>
          <w:lang w:val="ru-RU"/>
        </w:rPr>
        <w:br/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BE09EF">
        <w:rPr>
          <w:sz w:val="28"/>
          <w:lang w:val="ru-RU"/>
        </w:rPr>
        <w:br/>
      </w:r>
      <w:bookmarkStart w:id="11" w:name="c6612d7c-6144-4cab-b55c-f60ef824c9f9"/>
      <w:bookmarkEnd w:id="11"/>
      <w:r w:rsidRPr="00BE09E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</w:p>
    <w:p w:rsidR="008F194D" w:rsidRPr="00BE09EF" w:rsidRDefault="008F194D">
      <w:pPr>
        <w:spacing w:after="0" w:line="480" w:lineRule="auto"/>
        <w:ind w:left="120"/>
        <w:rPr>
          <w:lang w:val="ru-RU"/>
        </w:rPr>
      </w:pPr>
    </w:p>
    <w:p w:rsidR="008F194D" w:rsidRPr="00BE09EF" w:rsidRDefault="008F194D">
      <w:pPr>
        <w:spacing w:after="0"/>
        <w:ind w:left="120"/>
        <w:rPr>
          <w:lang w:val="ru-RU"/>
        </w:rPr>
      </w:pPr>
    </w:p>
    <w:p w:rsidR="008F194D" w:rsidRPr="00BE09EF" w:rsidRDefault="008F194D">
      <w:pPr>
        <w:spacing w:after="0" w:line="480" w:lineRule="auto"/>
        <w:ind w:left="120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F194D" w:rsidRPr="00BE09EF" w:rsidRDefault="008F194D">
      <w:pPr>
        <w:spacing w:after="0" w:line="480" w:lineRule="auto"/>
        <w:ind w:left="120"/>
        <w:rPr>
          <w:lang w:val="ru-RU"/>
        </w:rPr>
      </w:pPr>
      <w:r w:rsidRPr="00BE09EF">
        <w:rPr>
          <w:rFonts w:ascii="Times New Roman" w:hAnsi="Times New Roman"/>
          <w:color w:val="000000"/>
          <w:sz w:val="28"/>
          <w:lang w:val="ru-RU"/>
        </w:rPr>
        <w:t xml:space="preserve">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BE09EF">
        <w:rPr>
          <w:sz w:val="28"/>
          <w:lang w:val="ru-RU"/>
        </w:rPr>
        <w:br/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BE09EF">
        <w:rPr>
          <w:sz w:val="28"/>
          <w:lang w:val="ru-RU"/>
        </w:rPr>
        <w:br/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BE09EF">
        <w:rPr>
          <w:sz w:val="28"/>
          <w:lang w:val="ru-RU"/>
        </w:rPr>
        <w:br/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BE09EF">
        <w:rPr>
          <w:sz w:val="28"/>
          <w:lang w:val="ru-RU"/>
        </w:rPr>
        <w:br/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BE09EF">
        <w:rPr>
          <w:sz w:val="28"/>
          <w:lang w:val="ru-RU"/>
        </w:rPr>
        <w:br/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BE09E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BE09EF">
        <w:rPr>
          <w:sz w:val="28"/>
          <w:lang w:val="ru-RU"/>
        </w:rPr>
        <w:br/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BE09EF">
        <w:rPr>
          <w:sz w:val="28"/>
          <w:lang w:val="ru-RU"/>
        </w:rPr>
        <w:br/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BE09EF">
        <w:rPr>
          <w:sz w:val="28"/>
          <w:lang w:val="ru-RU"/>
        </w:rPr>
        <w:br/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BE09EF">
        <w:rPr>
          <w:sz w:val="28"/>
          <w:lang w:val="ru-RU"/>
        </w:rPr>
        <w:br/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истории России Е.Н. Сорокина М: Вако, Поурочные разработки по Всеобщей истории М6 Вако,</w:t>
      </w:r>
      <w:r w:rsidRPr="00BE09EF">
        <w:rPr>
          <w:sz w:val="28"/>
          <w:lang w:val="ru-RU"/>
        </w:rPr>
        <w:br/>
      </w:r>
      <w:bookmarkStart w:id="12" w:name="1cc6b14d-c379-4145-83ce-d61c41a33d45"/>
      <w:bookmarkEnd w:id="12"/>
      <w:r w:rsidRPr="00BE09EF">
        <w:rPr>
          <w:rFonts w:ascii="Times New Roman" w:hAnsi="Times New Roman"/>
          <w:color w:val="000000"/>
          <w:sz w:val="28"/>
          <w:lang w:val="ru-RU"/>
        </w:rPr>
        <w:t xml:space="preserve"> Рабочие программы по истории России 5-9 класс, Рабочие программы Всеобщая история 5-9 класс.</w:t>
      </w:r>
    </w:p>
    <w:p w:rsidR="008F194D" w:rsidRPr="00BE09EF" w:rsidRDefault="008F194D">
      <w:pPr>
        <w:spacing w:after="0"/>
        <w:ind w:left="120"/>
        <w:rPr>
          <w:lang w:val="ru-RU"/>
        </w:rPr>
      </w:pPr>
    </w:p>
    <w:p w:rsidR="008F194D" w:rsidRPr="00BE09EF" w:rsidRDefault="008F194D">
      <w:pPr>
        <w:spacing w:after="0" w:line="480" w:lineRule="auto"/>
        <w:ind w:left="120"/>
        <w:rPr>
          <w:lang w:val="ru-RU"/>
        </w:rPr>
      </w:pPr>
      <w:r w:rsidRPr="00BE09E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F194D" w:rsidRPr="00BE09EF" w:rsidRDefault="008F194D">
      <w:pPr>
        <w:spacing w:after="0" w:line="480" w:lineRule="auto"/>
        <w:ind w:left="120"/>
        <w:rPr>
          <w:lang w:val="ru-RU"/>
        </w:rPr>
      </w:pPr>
      <w:r w:rsidRPr="00BE09EF">
        <w:rPr>
          <w:sz w:val="28"/>
          <w:lang w:val="ru-RU"/>
        </w:rPr>
        <w:br/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rulers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09EF">
        <w:rPr>
          <w:sz w:val="28"/>
          <w:lang w:val="ru-RU"/>
        </w:rPr>
        <w:br/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BE09EF">
        <w:rPr>
          <w:rFonts w:ascii="Times New Roman" w:hAnsi="Times New Roman"/>
          <w:color w:val="000000"/>
          <w:sz w:val="28"/>
          <w:lang w:val="ru-RU"/>
        </w:rPr>
        <w:t>.1939-1945.</w:t>
      </w:r>
      <w:r>
        <w:rPr>
          <w:rFonts w:ascii="Times New Roman" w:hAnsi="Times New Roman"/>
          <w:color w:val="000000"/>
          <w:sz w:val="28"/>
        </w:rPr>
        <w:t>net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09EF">
        <w:rPr>
          <w:sz w:val="28"/>
          <w:lang w:val="ru-RU"/>
        </w:rPr>
        <w:br/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E09E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militera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09EF">
        <w:rPr>
          <w:sz w:val="28"/>
          <w:lang w:val="ru-RU"/>
        </w:rPr>
        <w:br/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E09E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praviteli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E09EF">
        <w:rPr>
          <w:sz w:val="28"/>
          <w:lang w:val="ru-RU"/>
        </w:rPr>
        <w:br/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E09E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BE09E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biograf</w:t>
      </w:r>
      <w:r w:rsidRPr="00BE09E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09EF">
        <w:rPr>
          <w:sz w:val="28"/>
          <w:lang w:val="ru-RU"/>
        </w:rPr>
        <w:br/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E09E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BE09E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09E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</w:t>
      </w:r>
      <w:r w:rsidRPr="00BE09EF">
        <w:rPr>
          <w:rFonts w:ascii="Times New Roman" w:hAnsi="Times New Roman"/>
          <w:color w:val="000000"/>
          <w:sz w:val="28"/>
          <w:lang w:val="ru-RU"/>
        </w:rPr>
        <w:t>1/</w:t>
      </w:r>
      <w:r>
        <w:rPr>
          <w:rFonts w:ascii="Times New Roman" w:hAnsi="Times New Roman"/>
          <w:color w:val="000000"/>
          <w:sz w:val="28"/>
        </w:rPr>
        <w:t>media</w:t>
      </w:r>
      <w:r w:rsidRPr="00BE09E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</w:t>
      </w:r>
      <w:r w:rsidRPr="00BE09EF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asp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09EF">
        <w:rPr>
          <w:sz w:val="28"/>
          <w:lang w:val="ru-RU"/>
        </w:rPr>
        <w:br/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history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09EF">
        <w:rPr>
          <w:sz w:val="28"/>
          <w:lang w:val="ru-RU"/>
        </w:rPr>
        <w:br/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E09E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09E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museum</w:t>
      </w:r>
      <w:r w:rsidRPr="00BE09EF">
        <w:rPr>
          <w:rFonts w:ascii="Times New Roman" w:hAnsi="Times New Roman"/>
          <w:color w:val="000000"/>
          <w:sz w:val="28"/>
          <w:lang w:val="ru-RU"/>
        </w:rPr>
        <w:t>/1812/</w:t>
      </w:r>
      <w:r>
        <w:rPr>
          <w:rFonts w:ascii="Times New Roman" w:hAnsi="Times New Roman"/>
          <w:color w:val="000000"/>
          <w:sz w:val="28"/>
        </w:rPr>
        <w:t>index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09EF">
        <w:rPr>
          <w:sz w:val="28"/>
          <w:lang w:val="ru-RU"/>
        </w:rPr>
        <w:br/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E09E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decemb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hobby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E09EF">
        <w:rPr>
          <w:sz w:val="28"/>
          <w:lang w:val="ru-RU"/>
        </w:rPr>
        <w:br/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E09E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lants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tellur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09E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E09EF">
        <w:rPr>
          <w:sz w:val="28"/>
          <w:lang w:val="ru-RU"/>
        </w:rPr>
        <w:br/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E09E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</w:t>
      </w:r>
      <w:r w:rsidRPr="00BE09E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on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ufanet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E09EF">
        <w:rPr>
          <w:sz w:val="28"/>
          <w:lang w:val="ru-RU"/>
        </w:rPr>
        <w:br/>
      </w:r>
      <w:bookmarkStart w:id="13" w:name="954910a6-450c-47a0-80e2-529fad0f6e94"/>
      <w:bookmarkEnd w:id="13"/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E09E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allpravo</w:t>
      </w:r>
      <w:r w:rsidRPr="00BE09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09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194D" w:rsidRPr="00BE09EF" w:rsidRDefault="008F194D">
      <w:pPr>
        <w:rPr>
          <w:lang w:val="ru-RU"/>
        </w:rPr>
        <w:sectPr w:rsidR="008F194D" w:rsidRPr="00BE09EF">
          <w:pgSz w:w="11906" w:h="16383"/>
          <w:pgMar w:top="1134" w:right="850" w:bottom="1134" w:left="1701" w:header="720" w:footer="720" w:gutter="0"/>
          <w:cols w:space="720"/>
        </w:sectPr>
      </w:pPr>
    </w:p>
    <w:p w:rsidR="008F194D" w:rsidRPr="00BE09EF" w:rsidRDefault="008F194D">
      <w:pPr>
        <w:rPr>
          <w:lang w:val="ru-RU"/>
        </w:rPr>
      </w:pPr>
    </w:p>
    <w:sectPr w:rsidR="008F194D" w:rsidRPr="00BE09EF" w:rsidSect="004B34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4B0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1E2354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6561A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77F1E8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B303B4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CC2716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3A000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F413B9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0EB1DC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3EA036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3F8153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E360E3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21E66F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690646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ABC6B7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C76477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CBA629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D41182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DB9163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EFD2ED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29B7CD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29F093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881437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BAA097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4DB26F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5E9124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EBE6C2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28F498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466644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908389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B321DB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CF951C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D1C071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E1B4C9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0D271C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B6530D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C3C552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EAD12A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4"/>
  </w:num>
  <w:num w:numId="3">
    <w:abstractNumId w:val="5"/>
  </w:num>
  <w:num w:numId="4">
    <w:abstractNumId w:val="19"/>
  </w:num>
  <w:num w:numId="5">
    <w:abstractNumId w:val="32"/>
  </w:num>
  <w:num w:numId="6">
    <w:abstractNumId w:val="28"/>
  </w:num>
  <w:num w:numId="7">
    <w:abstractNumId w:val="10"/>
  </w:num>
  <w:num w:numId="8">
    <w:abstractNumId w:val="29"/>
  </w:num>
  <w:num w:numId="9">
    <w:abstractNumId w:val="11"/>
  </w:num>
  <w:num w:numId="10">
    <w:abstractNumId w:val="33"/>
  </w:num>
  <w:num w:numId="11">
    <w:abstractNumId w:val="7"/>
  </w:num>
  <w:num w:numId="12">
    <w:abstractNumId w:val="36"/>
  </w:num>
  <w:num w:numId="13">
    <w:abstractNumId w:val="21"/>
  </w:num>
  <w:num w:numId="14">
    <w:abstractNumId w:val="1"/>
  </w:num>
  <w:num w:numId="15">
    <w:abstractNumId w:val="18"/>
  </w:num>
  <w:num w:numId="16">
    <w:abstractNumId w:val="34"/>
  </w:num>
  <w:num w:numId="17">
    <w:abstractNumId w:val="17"/>
  </w:num>
  <w:num w:numId="18">
    <w:abstractNumId w:val="25"/>
  </w:num>
  <w:num w:numId="19">
    <w:abstractNumId w:val="6"/>
  </w:num>
  <w:num w:numId="20">
    <w:abstractNumId w:val="23"/>
  </w:num>
  <w:num w:numId="21">
    <w:abstractNumId w:val="30"/>
  </w:num>
  <w:num w:numId="22">
    <w:abstractNumId w:val="4"/>
  </w:num>
  <w:num w:numId="23">
    <w:abstractNumId w:val="3"/>
  </w:num>
  <w:num w:numId="24">
    <w:abstractNumId w:val="12"/>
  </w:num>
  <w:num w:numId="25">
    <w:abstractNumId w:val="27"/>
  </w:num>
  <w:num w:numId="26">
    <w:abstractNumId w:val="35"/>
  </w:num>
  <w:num w:numId="27">
    <w:abstractNumId w:val="37"/>
  </w:num>
  <w:num w:numId="28">
    <w:abstractNumId w:val="16"/>
  </w:num>
  <w:num w:numId="29">
    <w:abstractNumId w:val="9"/>
  </w:num>
  <w:num w:numId="30">
    <w:abstractNumId w:val="15"/>
  </w:num>
  <w:num w:numId="31">
    <w:abstractNumId w:val="22"/>
  </w:num>
  <w:num w:numId="32">
    <w:abstractNumId w:val="13"/>
  </w:num>
  <w:num w:numId="33">
    <w:abstractNumId w:val="26"/>
  </w:num>
  <w:num w:numId="34">
    <w:abstractNumId w:val="8"/>
  </w:num>
  <w:num w:numId="35">
    <w:abstractNumId w:val="14"/>
  </w:num>
  <w:num w:numId="36">
    <w:abstractNumId w:val="31"/>
  </w:num>
  <w:num w:numId="37">
    <w:abstractNumId w:val="20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46F"/>
    <w:rsid w:val="000D4161"/>
    <w:rsid w:val="000E6D86"/>
    <w:rsid w:val="00344265"/>
    <w:rsid w:val="004B346F"/>
    <w:rsid w:val="004E6975"/>
    <w:rsid w:val="008610C7"/>
    <w:rsid w:val="0086502D"/>
    <w:rsid w:val="008944ED"/>
    <w:rsid w:val="008A2C15"/>
    <w:rsid w:val="008F194D"/>
    <w:rsid w:val="00B4759D"/>
    <w:rsid w:val="00BE09EF"/>
    <w:rsid w:val="00C53FFE"/>
    <w:rsid w:val="00E2220E"/>
    <w:rsid w:val="00E9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4B346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B34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112</Pages>
  <Words>26072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ольга</cp:lastModifiedBy>
  <cp:revision>2</cp:revision>
  <dcterms:created xsi:type="dcterms:W3CDTF">2024-08-29T21:43:00Z</dcterms:created>
  <dcterms:modified xsi:type="dcterms:W3CDTF">2024-08-29T21:45:00Z</dcterms:modified>
</cp:coreProperties>
</file>